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39" w:rsidRPr="00B0668C" w:rsidRDefault="00615E39" w:rsidP="00B0668C">
      <w:pPr>
        <w:rPr>
          <w:b/>
          <w:bCs/>
          <w:color w:val="333333"/>
          <w:sz w:val="48"/>
          <w:szCs w:val="48"/>
        </w:rPr>
      </w:pPr>
      <w:r w:rsidRPr="00D0356B">
        <w:rPr>
          <w:b/>
          <w:bCs/>
          <w:color w:val="333333"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64.5pt">
            <v:imagedata r:id="rId5" o:title=""/>
          </v:shape>
        </w:pict>
      </w:r>
      <w:r w:rsidRPr="005D3C07">
        <w:rPr>
          <w:b/>
          <w:bCs/>
          <w:color w:val="333333"/>
          <w:sz w:val="48"/>
          <w:szCs w:val="48"/>
          <w:u w:val="single"/>
        </w:rPr>
        <w:t>Breakfast Tacos</w:t>
      </w:r>
    </w:p>
    <w:p w:rsidR="00615E39" w:rsidRDefault="00615E39" w:rsidP="00B0668C">
      <w:pPr>
        <w:spacing w:after="0" w:line="240" w:lineRule="auto"/>
        <w:jc w:val="center"/>
        <w:rPr>
          <w:color w:val="333333"/>
          <w:sz w:val="32"/>
          <w:szCs w:val="32"/>
        </w:rPr>
      </w:pPr>
      <w:r w:rsidRPr="00B0668C">
        <w:rPr>
          <w:color w:val="333333"/>
          <w:sz w:val="32"/>
          <w:szCs w:val="32"/>
          <w:u w:val="single"/>
        </w:rPr>
        <w:t>Yield</w:t>
      </w:r>
      <w:r w:rsidRPr="00B0668C">
        <w:rPr>
          <w:color w:val="333333"/>
          <w:sz w:val="32"/>
          <w:szCs w:val="32"/>
        </w:rPr>
        <w:t xml:space="preserve"> – 1 taco for each person in your group</w:t>
      </w:r>
    </w:p>
    <w:p w:rsidR="00615E39" w:rsidRPr="00B0668C" w:rsidRDefault="00615E39" w:rsidP="00B0668C">
      <w:pPr>
        <w:spacing w:after="0" w:line="240" w:lineRule="auto"/>
        <w:jc w:val="center"/>
        <w:rPr>
          <w:color w:val="333333"/>
          <w:sz w:val="32"/>
          <w:szCs w:val="32"/>
        </w:rPr>
      </w:pPr>
      <w:r w:rsidRPr="00B0668C">
        <w:rPr>
          <w:i/>
          <w:iCs/>
          <w:color w:val="333333"/>
          <w:sz w:val="28"/>
          <w:szCs w:val="28"/>
        </w:rPr>
        <w:t>Remember - Breakfast does not have to be boring!!!!!!!!</w:t>
      </w:r>
    </w:p>
    <w:p w:rsidR="00615E39" w:rsidRPr="00B0668C" w:rsidRDefault="00615E3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B0668C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Ingredients</w:t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Amount</w:t>
      </w:r>
    </w:p>
    <w:p w:rsidR="00615E39" w:rsidRPr="00B0668C" w:rsidRDefault="00615E3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B0668C">
        <w:rPr>
          <w:rFonts w:ascii="Times New Roman" w:hAnsi="Times New Roman" w:cs="Times New Roman"/>
          <w:color w:val="333333"/>
          <w:sz w:val="28"/>
          <w:szCs w:val="28"/>
        </w:rPr>
        <w:t>Egg</w:t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  <w:t>1 per person</w:t>
      </w:r>
    </w:p>
    <w:p w:rsidR="00615E39" w:rsidRPr="00B0668C" w:rsidRDefault="00615E3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B0668C">
        <w:rPr>
          <w:rFonts w:ascii="Times New Roman" w:hAnsi="Times New Roman" w:cs="Times New Roman"/>
          <w:color w:val="333333"/>
          <w:sz w:val="28"/>
          <w:szCs w:val="28"/>
        </w:rPr>
        <w:t>Taco Seasoning</w:t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  <w:t>1-2 tsp.</w:t>
      </w:r>
    </w:p>
    <w:p w:rsidR="00615E39" w:rsidRPr="00B0668C" w:rsidRDefault="00615E3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B0668C">
        <w:rPr>
          <w:rFonts w:ascii="Times New Roman" w:hAnsi="Times New Roman" w:cs="Times New Roman"/>
          <w:color w:val="333333"/>
          <w:sz w:val="28"/>
          <w:szCs w:val="28"/>
        </w:rPr>
        <w:t>Butter</w:t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  <w:t>1 Tbsp.</w:t>
      </w:r>
    </w:p>
    <w:p w:rsidR="00615E39" w:rsidRPr="00B0668C" w:rsidRDefault="00615E3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B0668C">
        <w:rPr>
          <w:rFonts w:ascii="Times New Roman" w:hAnsi="Times New Roman" w:cs="Times New Roman"/>
          <w:color w:val="333333"/>
          <w:sz w:val="28"/>
          <w:szCs w:val="28"/>
        </w:rPr>
        <w:t>Salsa</w:t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  <w:t>1 cup for group to share</w:t>
      </w:r>
    </w:p>
    <w:p w:rsidR="00615E39" w:rsidRPr="00B0668C" w:rsidRDefault="00615E3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B0668C">
        <w:rPr>
          <w:rFonts w:ascii="Times New Roman" w:hAnsi="Times New Roman" w:cs="Times New Roman"/>
          <w:color w:val="333333"/>
          <w:sz w:val="28"/>
          <w:szCs w:val="28"/>
        </w:rPr>
        <w:t>Shredded Cheddar Cheese</w:t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  <w:t>1 cup for group to share</w:t>
      </w:r>
    </w:p>
    <w:p w:rsidR="00615E39" w:rsidRPr="00B0668C" w:rsidRDefault="00615E3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B0668C">
        <w:rPr>
          <w:rFonts w:ascii="Times New Roman" w:hAnsi="Times New Roman" w:cs="Times New Roman"/>
          <w:color w:val="333333"/>
          <w:sz w:val="28"/>
          <w:szCs w:val="28"/>
        </w:rPr>
        <w:t>Hard Corn Taco Shell</w:t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0668C">
        <w:rPr>
          <w:rFonts w:ascii="Times New Roman" w:hAnsi="Times New Roman" w:cs="Times New Roman"/>
          <w:color w:val="333333"/>
          <w:sz w:val="28"/>
          <w:szCs w:val="28"/>
        </w:rPr>
        <w:tab/>
        <w:t>1 per person</w:t>
      </w:r>
    </w:p>
    <w:p w:rsidR="00615E39" w:rsidRPr="00B0668C" w:rsidRDefault="00615E39">
      <w:pP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B0668C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Method </w:t>
      </w:r>
    </w:p>
    <w:p w:rsidR="00615E39" w:rsidRPr="00B0668C" w:rsidRDefault="00615E39" w:rsidP="007545F9">
      <w:pPr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B0668C">
        <w:rPr>
          <w:rFonts w:ascii="Times New Roman" w:hAnsi="Times New Roman" w:cs="Times New Roman"/>
          <w:color w:val="333333"/>
          <w:sz w:val="28"/>
          <w:szCs w:val="28"/>
        </w:rPr>
        <w:t>Pre-heat oven to 350 degrees.</w:t>
      </w:r>
    </w:p>
    <w:p w:rsidR="00615E39" w:rsidRPr="00B0668C" w:rsidRDefault="00615E39" w:rsidP="007545F9">
      <w:pPr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B0668C">
        <w:rPr>
          <w:rFonts w:ascii="Times New Roman" w:hAnsi="Times New Roman" w:cs="Times New Roman"/>
          <w:color w:val="333333"/>
          <w:sz w:val="28"/>
          <w:szCs w:val="28"/>
        </w:rPr>
        <w:t>Crack eggs into mixing bowl and scramble together.</w:t>
      </w:r>
    </w:p>
    <w:p w:rsidR="00615E39" w:rsidRPr="00B0668C" w:rsidRDefault="00615E39" w:rsidP="007545F9">
      <w:pPr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B0668C">
        <w:rPr>
          <w:rFonts w:ascii="Times New Roman" w:hAnsi="Times New Roman" w:cs="Times New Roman"/>
          <w:color w:val="333333"/>
          <w:sz w:val="28"/>
          <w:szCs w:val="28"/>
        </w:rPr>
        <w:t xml:space="preserve">Melt butter on medium heat in large sauté pan.  When butter is all melted and </w:t>
      </w:r>
      <w:smartTag w:uri="urn:schemas-microsoft-com:office:smarttags" w:element="stockticker">
        <w:r w:rsidRPr="00B0668C">
          <w:rPr>
            <w:rFonts w:ascii="Times New Roman" w:hAnsi="Times New Roman" w:cs="Times New Roman"/>
            <w:color w:val="333333"/>
            <w:sz w:val="28"/>
            <w:szCs w:val="28"/>
          </w:rPr>
          <w:t>HOT</w:t>
        </w:r>
      </w:smartTag>
      <w:r w:rsidRPr="00B0668C">
        <w:rPr>
          <w:rFonts w:ascii="Times New Roman" w:hAnsi="Times New Roman" w:cs="Times New Roman"/>
          <w:color w:val="333333"/>
          <w:sz w:val="28"/>
          <w:szCs w:val="28"/>
        </w:rPr>
        <w:t>……….</w:t>
      </w:r>
    </w:p>
    <w:p w:rsidR="00615E39" w:rsidRPr="00B0668C" w:rsidRDefault="00615E39" w:rsidP="007545F9">
      <w:pPr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B0668C">
        <w:rPr>
          <w:rFonts w:ascii="Times New Roman" w:hAnsi="Times New Roman" w:cs="Times New Roman"/>
          <w:color w:val="333333"/>
          <w:sz w:val="28"/>
          <w:szCs w:val="28"/>
        </w:rPr>
        <w:t xml:space="preserve">Add eggs to pan and allow to cook for one minute.  Using silicone turner, turn and chop eggs in pan until they are fully cooked and scrambled.  </w:t>
      </w:r>
    </w:p>
    <w:p w:rsidR="00615E39" w:rsidRPr="00B0668C" w:rsidRDefault="00615E39" w:rsidP="007545F9">
      <w:pPr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B0668C">
        <w:rPr>
          <w:rFonts w:ascii="Times New Roman" w:hAnsi="Times New Roman" w:cs="Times New Roman"/>
          <w:color w:val="333333"/>
          <w:sz w:val="28"/>
          <w:szCs w:val="28"/>
        </w:rPr>
        <w:t xml:space="preserve">When eggs are fully cooked, remove the pan from the heat and sprinkle the eggs with 1-2 tsp. of taco seasoning.  </w:t>
      </w:r>
    </w:p>
    <w:p w:rsidR="00615E39" w:rsidRPr="00B0668C" w:rsidRDefault="00615E39" w:rsidP="007545F9">
      <w:pPr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B0668C">
        <w:rPr>
          <w:rFonts w:ascii="Times New Roman" w:hAnsi="Times New Roman" w:cs="Times New Roman"/>
          <w:color w:val="333333"/>
          <w:sz w:val="28"/>
          <w:szCs w:val="28"/>
        </w:rPr>
        <w:t>Line a cookie sheet with tin foil.  Place taco shells on foil and bake in oven for 3-4 minutes or until hot.</w:t>
      </w:r>
    </w:p>
    <w:p w:rsidR="00615E39" w:rsidRPr="00B0668C" w:rsidRDefault="00615E39" w:rsidP="007545F9">
      <w:pPr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B0668C">
        <w:rPr>
          <w:rFonts w:ascii="Times New Roman" w:hAnsi="Times New Roman" w:cs="Times New Roman"/>
          <w:color w:val="333333"/>
          <w:sz w:val="28"/>
          <w:szCs w:val="28"/>
        </w:rPr>
        <w:t>Portion the shredded cheese evenly into the bottom of each taco shell.</w:t>
      </w:r>
    </w:p>
    <w:p w:rsidR="00615E39" w:rsidRPr="00B0668C" w:rsidRDefault="00615E39" w:rsidP="007545F9">
      <w:pPr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B0668C">
        <w:rPr>
          <w:rFonts w:ascii="Times New Roman" w:hAnsi="Times New Roman" w:cs="Times New Roman"/>
          <w:color w:val="333333"/>
          <w:sz w:val="28"/>
          <w:szCs w:val="28"/>
        </w:rPr>
        <w:t>Portion the cooked eggs evenly on top of the cheese.  The hot shell and the hot eggs should melt the cheese.</w:t>
      </w:r>
    </w:p>
    <w:p w:rsidR="00615E39" w:rsidRPr="00B0668C" w:rsidRDefault="00615E39" w:rsidP="007545F9">
      <w:pPr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B0668C">
        <w:rPr>
          <w:rFonts w:ascii="Times New Roman" w:hAnsi="Times New Roman" w:cs="Times New Roman"/>
          <w:color w:val="333333"/>
          <w:sz w:val="28"/>
          <w:szCs w:val="28"/>
        </w:rPr>
        <w:t xml:space="preserve">Top each taco with salsa if desired.  </w:t>
      </w:r>
    </w:p>
    <w:p w:rsidR="00615E39" w:rsidRPr="00B0668C" w:rsidRDefault="00615E39" w:rsidP="007545F9">
      <w:pPr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B0668C">
        <w:rPr>
          <w:rFonts w:ascii="Times New Roman" w:hAnsi="Times New Roman" w:cs="Times New Roman"/>
          <w:color w:val="333333"/>
          <w:sz w:val="28"/>
          <w:szCs w:val="28"/>
        </w:rPr>
        <w:t>Make sure your kitchen is totally cleaned before you sit down to eat!!!!!!!!</w:t>
      </w:r>
    </w:p>
    <w:p w:rsidR="00615E39" w:rsidRPr="00B0668C" w:rsidRDefault="00615E39">
      <w:pPr>
        <w:rPr>
          <w:rFonts w:ascii="Times New Roman" w:hAnsi="Times New Roman" w:cs="Times New Roman"/>
          <w:color w:val="333333"/>
          <w:sz w:val="28"/>
          <w:szCs w:val="28"/>
        </w:rPr>
      </w:pPr>
    </w:p>
    <w:sectPr w:rsidR="00615E39" w:rsidRPr="00B0668C" w:rsidSect="00B0668C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2947"/>
    <w:multiLevelType w:val="hybridMultilevel"/>
    <w:tmpl w:val="8A7679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C056D"/>
    <w:multiLevelType w:val="hybridMultilevel"/>
    <w:tmpl w:val="92F07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FC6"/>
    <w:rsid w:val="00007C3D"/>
    <w:rsid w:val="000652A7"/>
    <w:rsid w:val="001324D4"/>
    <w:rsid w:val="0023248C"/>
    <w:rsid w:val="002350BB"/>
    <w:rsid w:val="00250BCC"/>
    <w:rsid w:val="003219B9"/>
    <w:rsid w:val="00385124"/>
    <w:rsid w:val="0043783D"/>
    <w:rsid w:val="0045442F"/>
    <w:rsid w:val="00493A4D"/>
    <w:rsid w:val="005D3C07"/>
    <w:rsid w:val="00615E39"/>
    <w:rsid w:val="0061625A"/>
    <w:rsid w:val="006B51B2"/>
    <w:rsid w:val="006C3A8A"/>
    <w:rsid w:val="006D0C29"/>
    <w:rsid w:val="006D412A"/>
    <w:rsid w:val="006F5157"/>
    <w:rsid w:val="00722403"/>
    <w:rsid w:val="007545F9"/>
    <w:rsid w:val="007972DE"/>
    <w:rsid w:val="008F1F33"/>
    <w:rsid w:val="00997064"/>
    <w:rsid w:val="00A41182"/>
    <w:rsid w:val="00A61FC6"/>
    <w:rsid w:val="00B0668C"/>
    <w:rsid w:val="00BD7BF6"/>
    <w:rsid w:val="00BE11C2"/>
    <w:rsid w:val="00D0356B"/>
    <w:rsid w:val="00DC73B7"/>
    <w:rsid w:val="00DC7A3B"/>
    <w:rsid w:val="00DE0E9C"/>
    <w:rsid w:val="00DF5FC0"/>
    <w:rsid w:val="00DF7D2E"/>
    <w:rsid w:val="00E023F2"/>
    <w:rsid w:val="00E33E0F"/>
    <w:rsid w:val="00EB6B5B"/>
    <w:rsid w:val="00FC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D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1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421</TotalTime>
  <Pages>2</Pages>
  <Words>177</Words>
  <Characters>1010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Applesauce</dc:title>
  <dc:subject/>
  <dc:creator>owner</dc:creator>
  <cp:keywords/>
  <dc:description/>
  <cp:lastModifiedBy>Wappingers Central School District</cp:lastModifiedBy>
  <cp:revision>13</cp:revision>
  <cp:lastPrinted>2013-09-12T15:49:00Z</cp:lastPrinted>
  <dcterms:created xsi:type="dcterms:W3CDTF">2012-09-25T13:20:00Z</dcterms:created>
  <dcterms:modified xsi:type="dcterms:W3CDTF">2013-10-09T20:25:00Z</dcterms:modified>
</cp:coreProperties>
</file>